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C6E1" w14:textId="77777777" w:rsidR="00FF5B7F" w:rsidRPr="00C614E8" w:rsidRDefault="006D5B34" w:rsidP="009B2A6C">
      <w:pPr>
        <w:pStyle w:val="SKGZAdresregels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am verzekerde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&lt;Naam verzekerde&gt;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240B80B4" w14:textId="77777777" w:rsidR="006D5B34" w:rsidRPr="00C614E8" w:rsidRDefault="006D5B34" w:rsidP="006D5B34">
      <w:pPr>
        <w:pStyle w:val="SKGZAdresregels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&lt;Polisnummer&gt;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br/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Adres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&lt;Adres&gt;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6855407F" w14:textId="77777777" w:rsidR="00FF5B7F" w:rsidRPr="00C614E8" w:rsidRDefault="006D5B34" w:rsidP="009B2A6C">
      <w:pPr>
        <w:pStyle w:val="SKGZAdresregels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&lt;Postcode&gt;</w:t>
      </w:r>
      <w:r w:rsidRPr="00C614E8">
        <w:rPr>
          <w:rFonts w:ascii="Aptos" w:hAnsi="Aptos"/>
          <w:sz w:val="24"/>
          <w:szCs w:val="24"/>
        </w:rPr>
        <w:fldChar w:fldCharType="end"/>
      </w:r>
      <w:r w:rsidR="00F6679B" w:rsidRPr="00C614E8">
        <w:rPr>
          <w:rFonts w:ascii="Aptos" w:hAnsi="Aptos"/>
          <w:sz w:val="24"/>
          <w:szCs w:val="24"/>
        </w:rPr>
        <w:t xml:space="preserve">  </w:t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&lt;Plaats&gt;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29983070" w14:textId="77777777" w:rsidR="00F6679B" w:rsidRPr="00C614E8" w:rsidRDefault="006D5B34" w:rsidP="006D5B34">
      <w:pPr>
        <w:pStyle w:val="SKGZAdresregels"/>
        <w:tabs>
          <w:tab w:val="left" w:pos="1380"/>
        </w:tabs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br/>
      </w:r>
    </w:p>
    <w:p w14:paraId="4E870C88" w14:textId="77777777" w:rsidR="006D5B34" w:rsidRPr="00C614E8" w:rsidRDefault="006D5B34" w:rsidP="006D5B34">
      <w:pPr>
        <w:pStyle w:val="SKGZAdresregels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&lt;Naam zorgverzekeraar&gt;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2DF8A110" w14:textId="77777777" w:rsidR="006D5B34" w:rsidRPr="00C614E8" w:rsidRDefault="006D5B34" w:rsidP="006D5B34">
      <w:pPr>
        <w:pStyle w:val="SKGZAdresregels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&lt;Adres zorgverzekeraar&gt;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br/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&lt;Postcode&gt;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t xml:space="preserve">  </w:t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&lt;Plaats&gt;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3647AC9E" w14:textId="77777777" w:rsidR="00F6679B" w:rsidRPr="00C614E8" w:rsidRDefault="00F6679B" w:rsidP="009B2A6C">
      <w:pPr>
        <w:pStyle w:val="SKGZAdresregels"/>
        <w:rPr>
          <w:rFonts w:ascii="Aptos" w:hAnsi="Aptos"/>
          <w:sz w:val="24"/>
          <w:szCs w:val="24"/>
        </w:rPr>
      </w:pPr>
    </w:p>
    <w:p w14:paraId="76B60003" w14:textId="77777777" w:rsidR="00F6679B" w:rsidRPr="00C614E8" w:rsidRDefault="00F6679B" w:rsidP="009B2A6C">
      <w:pPr>
        <w:pStyle w:val="SKGZAdresregels"/>
        <w:rPr>
          <w:rFonts w:ascii="Aptos" w:hAnsi="Aptos"/>
          <w:sz w:val="24"/>
          <w:szCs w:val="24"/>
        </w:rPr>
      </w:pPr>
    </w:p>
    <w:p w14:paraId="3F2B7265" w14:textId="77777777" w:rsidR="009B2A6C" w:rsidRPr="00C614E8" w:rsidRDefault="006D5B34" w:rsidP="009B2A6C">
      <w:pPr>
        <w:pStyle w:val="SKGZKenmerkenregel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>D</w:t>
      </w:r>
      <w:r w:rsidR="00FF5B7F" w:rsidRPr="00C614E8">
        <w:rPr>
          <w:rFonts w:ascii="Aptos" w:hAnsi="Aptos"/>
          <w:sz w:val="24"/>
          <w:szCs w:val="24"/>
        </w:rPr>
        <w:t>atum</w:t>
      </w:r>
      <w:r w:rsidR="009B2A6C" w:rsidRPr="00C614E8">
        <w:rPr>
          <w:rFonts w:ascii="Aptos" w:hAnsi="Aptos"/>
          <w:sz w:val="24"/>
          <w:szCs w:val="24"/>
        </w:rPr>
        <w:tab/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ag-maand-jaart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&lt;dag-maand-jaart&gt;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00D0578D" w14:textId="77777777" w:rsidR="009B2A6C" w:rsidRPr="00C614E8" w:rsidRDefault="006D5B34" w:rsidP="009B2A6C">
      <w:pPr>
        <w:pStyle w:val="SKGZKenmerkenregel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>B</w:t>
      </w:r>
      <w:r w:rsidR="00FF5B7F" w:rsidRPr="00C614E8">
        <w:rPr>
          <w:rFonts w:ascii="Aptos" w:hAnsi="Aptos"/>
          <w:sz w:val="24"/>
          <w:szCs w:val="24"/>
        </w:rPr>
        <w:t>etreft</w:t>
      </w:r>
      <w:r w:rsidR="009B2A6C" w:rsidRPr="00C614E8">
        <w:rPr>
          <w:rFonts w:ascii="Aptos" w:hAnsi="Aptos"/>
          <w:sz w:val="24"/>
          <w:szCs w:val="24"/>
        </w:rPr>
        <w:tab/>
      </w:r>
      <w:r w:rsidRPr="00C614E8">
        <w:rPr>
          <w:rFonts w:ascii="Aptos" w:hAnsi="Aptos"/>
          <w:sz w:val="24"/>
          <w:szCs w:val="24"/>
        </w:rPr>
        <w:t>Betalingsvoorstel</w:t>
      </w:r>
    </w:p>
    <w:p w14:paraId="53BB5AF1" w14:textId="77777777" w:rsidR="00F6679B" w:rsidRPr="00C614E8" w:rsidRDefault="00F6679B" w:rsidP="009B2A6C">
      <w:pPr>
        <w:rPr>
          <w:rFonts w:ascii="Aptos" w:hAnsi="Aptos"/>
          <w:sz w:val="24"/>
          <w:szCs w:val="24"/>
        </w:rPr>
      </w:pPr>
    </w:p>
    <w:p w14:paraId="559CBB86" w14:textId="77777777" w:rsidR="00F6679B" w:rsidRPr="00C614E8" w:rsidRDefault="00F6679B" w:rsidP="009B2A6C">
      <w:pPr>
        <w:rPr>
          <w:rFonts w:ascii="Aptos" w:hAnsi="Aptos"/>
          <w:sz w:val="24"/>
          <w:szCs w:val="24"/>
        </w:rPr>
      </w:pPr>
    </w:p>
    <w:p w14:paraId="78D2DF2A" w14:textId="77777777" w:rsidR="00A06CA8" w:rsidRPr="00C614E8" w:rsidRDefault="006D5B34" w:rsidP="009B2A6C">
      <w:pPr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>Beste heer/mevrouw</w:t>
      </w:r>
      <w:r w:rsidR="00A06CA8" w:rsidRPr="00C614E8">
        <w:rPr>
          <w:rFonts w:ascii="Aptos" w:hAnsi="Aptos"/>
          <w:sz w:val="24"/>
          <w:szCs w:val="24"/>
        </w:rPr>
        <w:t>,</w:t>
      </w:r>
    </w:p>
    <w:p w14:paraId="4CC84625" w14:textId="77777777" w:rsidR="00A06CA8" w:rsidRPr="00C614E8" w:rsidRDefault="00A06CA8" w:rsidP="009B2A6C">
      <w:pPr>
        <w:rPr>
          <w:rFonts w:ascii="Aptos" w:hAnsi="Aptos"/>
          <w:sz w:val="24"/>
          <w:szCs w:val="24"/>
        </w:rPr>
      </w:pPr>
    </w:p>
    <w:p w14:paraId="3A37C4E5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>Op dit moment he</w:t>
      </w:r>
      <w:r w:rsidR="00EA11B7" w:rsidRPr="00C614E8">
        <w:rPr>
          <w:rFonts w:ascii="Aptos" w:hAnsi="Aptos"/>
          <w:sz w:val="24"/>
          <w:szCs w:val="24"/>
        </w:rPr>
        <w:t xml:space="preserve">b ik een betalingsachterstand in </w:t>
      </w:r>
      <w:r w:rsidRPr="00C614E8">
        <w:rPr>
          <w:rFonts w:ascii="Aptos" w:hAnsi="Aptos"/>
          <w:sz w:val="24"/>
          <w:szCs w:val="24"/>
        </w:rPr>
        <w:t xml:space="preserve">de zorgpremie bij u. Helaas kan ik het openstaande bedrag niet in één keer te betalen. </w:t>
      </w:r>
    </w:p>
    <w:p w14:paraId="08895BAA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</w:p>
    <w:p w14:paraId="188E2D67" w14:textId="77777777" w:rsidR="006D5B34" w:rsidRPr="00C614E8" w:rsidRDefault="006D5B34" w:rsidP="006D5B34">
      <w:pPr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 xml:space="preserve">In de brief van </w:t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atum brief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&lt;datum brief&gt;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t xml:space="preserve"> staat dat de volledige schuld  </w:t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€ bedrag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&lt;€ bedrag&gt;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t xml:space="preserve"> is. Ik wil graag een betalingsafspraak met u maken. Mijn voorstel is om deze schuld in termijnen af te lossen. Ik hoor graag schriftelijk of u akkoord gaat met een maandelijkse aflossing van </w:t>
      </w: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€ bedrag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&lt;€ bedrag&gt;</w:t>
      </w:r>
      <w:r w:rsidRPr="00C614E8">
        <w:rPr>
          <w:rFonts w:ascii="Aptos" w:hAnsi="Aptos"/>
          <w:sz w:val="24"/>
          <w:szCs w:val="24"/>
        </w:rPr>
        <w:fldChar w:fldCharType="end"/>
      </w:r>
      <w:r w:rsidRPr="00C614E8">
        <w:rPr>
          <w:rFonts w:ascii="Aptos" w:hAnsi="Aptos"/>
          <w:sz w:val="24"/>
          <w:szCs w:val="24"/>
        </w:rPr>
        <w:t xml:space="preserve">. </w:t>
      </w:r>
    </w:p>
    <w:p w14:paraId="21707514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</w:p>
    <w:p w14:paraId="72483DA1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</w:p>
    <w:p w14:paraId="587140A0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t>Met vriendelijke groet,</w:t>
      </w:r>
    </w:p>
    <w:p w14:paraId="0BC90CC6" w14:textId="77777777" w:rsidR="006D5B34" w:rsidRPr="00C614E8" w:rsidRDefault="006D5B34" w:rsidP="006D5B34">
      <w:pPr>
        <w:ind w:right="-830"/>
        <w:rPr>
          <w:rFonts w:ascii="Aptos" w:hAnsi="Aptos"/>
          <w:sz w:val="24"/>
          <w:szCs w:val="24"/>
        </w:rPr>
      </w:pPr>
      <w:r w:rsidRPr="00C614E8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am en handtekening verzekerde&gt;"/>
            </w:textInput>
          </w:ffData>
        </w:fldChar>
      </w:r>
      <w:r w:rsidRPr="00C614E8">
        <w:rPr>
          <w:rFonts w:ascii="Aptos" w:hAnsi="Aptos"/>
          <w:sz w:val="24"/>
          <w:szCs w:val="24"/>
        </w:rPr>
        <w:instrText xml:space="preserve"> FORMTEXT </w:instrText>
      </w:r>
      <w:r w:rsidRPr="00C614E8">
        <w:rPr>
          <w:rFonts w:ascii="Aptos" w:hAnsi="Aptos"/>
          <w:sz w:val="24"/>
          <w:szCs w:val="24"/>
        </w:rPr>
      </w:r>
      <w:r w:rsidRPr="00C614E8">
        <w:rPr>
          <w:rFonts w:ascii="Aptos" w:hAnsi="Aptos"/>
          <w:sz w:val="24"/>
          <w:szCs w:val="24"/>
        </w:rPr>
        <w:fldChar w:fldCharType="separate"/>
      </w:r>
      <w:r w:rsidRPr="00C614E8">
        <w:rPr>
          <w:rFonts w:ascii="Aptos" w:hAnsi="Aptos"/>
          <w:noProof/>
          <w:sz w:val="24"/>
          <w:szCs w:val="24"/>
        </w:rPr>
        <w:t>&lt;Naam en handtekening verzekerde&gt;</w:t>
      </w:r>
      <w:r w:rsidRPr="00C614E8">
        <w:rPr>
          <w:rFonts w:ascii="Aptos" w:hAnsi="Aptos"/>
          <w:sz w:val="24"/>
          <w:szCs w:val="24"/>
        </w:rPr>
        <w:fldChar w:fldCharType="end"/>
      </w:r>
    </w:p>
    <w:p w14:paraId="3AFBC8D1" w14:textId="77777777" w:rsidR="00FF5B7F" w:rsidRPr="00C614E8" w:rsidRDefault="00FF5B7F" w:rsidP="009B2A6C">
      <w:pPr>
        <w:rPr>
          <w:rFonts w:ascii="Aptos" w:hAnsi="Aptos"/>
          <w:sz w:val="24"/>
          <w:szCs w:val="24"/>
        </w:rPr>
      </w:pPr>
    </w:p>
    <w:p w14:paraId="6853DF4D" w14:textId="77777777" w:rsidR="00F6679B" w:rsidRPr="00C614E8" w:rsidRDefault="00F6679B" w:rsidP="009B2A6C">
      <w:pPr>
        <w:rPr>
          <w:rFonts w:ascii="Aptos" w:hAnsi="Aptos"/>
          <w:sz w:val="24"/>
          <w:szCs w:val="24"/>
        </w:rPr>
      </w:pPr>
    </w:p>
    <w:sectPr w:rsidR="00F6679B" w:rsidRPr="00C614E8" w:rsidSect="009B2A6C">
      <w:headerReference w:type="default" r:id="rId7"/>
      <w:pgSz w:w="11900" w:h="16840"/>
      <w:pgMar w:top="2722" w:right="3119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F024" w14:textId="77777777" w:rsidR="00AF7AEF" w:rsidRDefault="00AF7AEF" w:rsidP="009B2A6C">
      <w:r>
        <w:separator/>
      </w:r>
    </w:p>
  </w:endnote>
  <w:endnote w:type="continuationSeparator" w:id="0">
    <w:p w14:paraId="4763901D" w14:textId="77777777" w:rsidR="00AF7AEF" w:rsidRDefault="00AF7AEF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Light">
    <w:altName w:val="Helvetica Neue Black Condensed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7F88" w14:textId="77777777" w:rsidR="00AF7AEF" w:rsidRDefault="00AF7AEF" w:rsidP="009B2A6C">
      <w:r>
        <w:separator/>
      </w:r>
    </w:p>
  </w:footnote>
  <w:footnote w:type="continuationSeparator" w:id="0">
    <w:p w14:paraId="57E550C3" w14:textId="77777777" w:rsidR="00AF7AEF" w:rsidRDefault="00AF7AEF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6A18" w14:textId="77777777"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C5B35" wp14:editId="1333F479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1993268">
    <w:abstractNumId w:val="13"/>
  </w:num>
  <w:num w:numId="2" w16cid:durableId="796025141">
    <w:abstractNumId w:val="19"/>
  </w:num>
  <w:num w:numId="3" w16cid:durableId="880555983">
    <w:abstractNumId w:val="18"/>
  </w:num>
  <w:num w:numId="4" w16cid:durableId="1892692497">
    <w:abstractNumId w:val="14"/>
  </w:num>
  <w:num w:numId="5" w16cid:durableId="743335710">
    <w:abstractNumId w:val="1"/>
  </w:num>
  <w:num w:numId="6" w16cid:durableId="1038504704">
    <w:abstractNumId w:val="6"/>
  </w:num>
  <w:num w:numId="7" w16cid:durableId="1374112465">
    <w:abstractNumId w:val="18"/>
  </w:num>
  <w:num w:numId="8" w16cid:durableId="427192307">
    <w:abstractNumId w:val="2"/>
  </w:num>
  <w:num w:numId="9" w16cid:durableId="2049450973">
    <w:abstractNumId w:val="2"/>
  </w:num>
  <w:num w:numId="10" w16cid:durableId="202598316">
    <w:abstractNumId w:val="2"/>
  </w:num>
  <w:num w:numId="11" w16cid:durableId="1215848913">
    <w:abstractNumId w:val="11"/>
  </w:num>
  <w:num w:numId="12" w16cid:durableId="1947804579">
    <w:abstractNumId w:val="2"/>
  </w:num>
  <w:num w:numId="13" w16cid:durableId="50035544">
    <w:abstractNumId w:val="11"/>
  </w:num>
  <w:num w:numId="14" w16cid:durableId="1060247914">
    <w:abstractNumId w:val="2"/>
  </w:num>
  <w:num w:numId="15" w16cid:durableId="1829711666">
    <w:abstractNumId w:val="11"/>
  </w:num>
  <w:num w:numId="16" w16cid:durableId="1948387218">
    <w:abstractNumId w:val="11"/>
  </w:num>
  <w:num w:numId="17" w16cid:durableId="1362242221">
    <w:abstractNumId w:val="7"/>
  </w:num>
  <w:num w:numId="18" w16cid:durableId="509175237">
    <w:abstractNumId w:val="7"/>
  </w:num>
  <w:num w:numId="19" w16cid:durableId="521627602">
    <w:abstractNumId w:val="7"/>
  </w:num>
  <w:num w:numId="20" w16cid:durableId="1313018703">
    <w:abstractNumId w:val="3"/>
  </w:num>
  <w:num w:numId="21" w16cid:durableId="1545482292">
    <w:abstractNumId w:val="0"/>
  </w:num>
  <w:num w:numId="22" w16cid:durableId="2119181198">
    <w:abstractNumId w:val="0"/>
  </w:num>
  <w:num w:numId="23" w16cid:durableId="1434328329">
    <w:abstractNumId w:val="12"/>
  </w:num>
  <w:num w:numId="24" w16cid:durableId="1804540985">
    <w:abstractNumId w:val="5"/>
  </w:num>
  <w:num w:numId="25" w16cid:durableId="1921212326">
    <w:abstractNumId w:val="2"/>
  </w:num>
  <w:num w:numId="26" w16cid:durableId="2139910150">
    <w:abstractNumId w:val="7"/>
  </w:num>
  <w:num w:numId="27" w16cid:durableId="864517131">
    <w:abstractNumId w:val="2"/>
  </w:num>
  <w:num w:numId="28" w16cid:durableId="1221595292">
    <w:abstractNumId w:val="4"/>
  </w:num>
  <w:num w:numId="29" w16cid:durableId="2086950422">
    <w:abstractNumId w:val="10"/>
  </w:num>
  <w:num w:numId="30" w16cid:durableId="393089194">
    <w:abstractNumId w:val="15"/>
  </w:num>
  <w:num w:numId="31" w16cid:durableId="851577646">
    <w:abstractNumId w:val="8"/>
  </w:num>
  <w:num w:numId="32" w16cid:durableId="508568031">
    <w:abstractNumId w:val="9"/>
  </w:num>
  <w:num w:numId="33" w16cid:durableId="1583030666">
    <w:abstractNumId w:val="20"/>
  </w:num>
  <w:num w:numId="34" w16cid:durableId="132331693">
    <w:abstractNumId w:val="17"/>
  </w:num>
  <w:num w:numId="35" w16cid:durableId="1816606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77A6"/>
    <w:rsid w:val="000A64C4"/>
    <w:rsid w:val="000B65C9"/>
    <w:rsid w:val="000B6B5B"/>
    <w:rsid w:val="000C4228"/>
    <w:rsid w:val="000C7EC8"/>
    <w:rsid w:val="000F39ED"/>
    <w:rsid w:val="00124780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9337B"/>
    <w:rsid w:val="005A02BF"/>
    <w:rsid w:val="005D5FAF"/>
    <w:rsid w:val="005E458C"/>
    <w:rsid w:val="005F3FC4"/>
    <w:rsid w:val="00604992"/>
    <w:rsid w:val="006309A8"/>
    <w:rsid w:val="00641CE8"/>
    <w:rsid w:val="006525AB"/>
    <w:rsid w:val="00667674"/>
    <w:rsid w:val="006A35C3"/>
    <w:rsid w:val="006D5B34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D324A"/>
    <w:rsid w:val="008D4DC5"/>
    <w:rsid w:val="008F0ED4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C10DE"/>
    <w:rsid w:val="00AD7F70"/>
    <w:rsid w:val="00AF7AEF"/>
    <w:rsid w:val="00B52DCF"/>
    <w:rsid w:val="00B564CB"/>
    <w:rsid w:val="00B61181"/>
    <w:rsid w:val="00BA5C4C"/>
    <w:rsid w:val="00BE0FB8"/>
    <w:rsid w:val="00BF2E0A"/>
    <w:rsid w:val="00C44C44"/>
    <w:rsid w:val="00C614E8"/>
    <w:rsid w:val="00C719CF"/>
    <w:rsid w:val="00C86428"/>
    <w:rsid w:val="00CC2206"/>
    <w:rsid w:val="00CC6A15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A11B7"/>
    <w:rsid w:val="00EC1306"/>
    <w:rsid w:val="00ED2942"/>
    <w:rsid w:val="00ED5EAC"/>
    <w:rsid w:val="00EE5694"/>
    <w:rsid w:val="00F03020"/>
    <w:rsid w:val="00F15527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4AFB1B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39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39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39ED"/>
    <w:rPr>
      <w:rFonts w:asciiTheme="majorHAnsi" w:hAnsiTheme="majorHAns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9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9ED"/>
    <w:rPr>
      <w:rFonts w:asciiTheme="majorHAnsi" w:hAnsiTheme="maj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28D717CADC439170C4AAFCC796F1" ma:contentTypeVersion="18" ma:contentTypeDescription="Een nieuw document maken." ma:contentTypeScope="" ma:versionID="26341b69b2cd4d1cde79a1c18ae2cf8b">
  <xsd:schema xmlns:xsd="http://www.w3.org/2001/XMLSchema" xmlns:xs="http://www.w3.org/2001/XMLSchema" xmlns:p="http://schemas.microsoft.com/office/2006/metadata/properties" xmlns:ns2="b8bb1c6a-0b4d-4b61-b0c1-da78d7381444" xmlns:ns3="c348231b-7d5b-4adf-aebc-4f3504d94a2b" targetNamespace="http://schemas.microsoft.com/office/2006/metadata/properties" ma:root="true" ma:fieldsID="6a437129a0ab896791493ca701663bad" ns2:_="" ns3:_="">
    <xsd:import namespace="b8bb1c6a-0b4d-4b61-b0c1-da78d7381444"/>
    <xsd:import namespace="c348231b-7d5b-4adf-aebc-4f3504d9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1c6a-0b4d-4b61-b0c1-da78d738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42f872-60da-42d7-bb2c-58b0f8bb1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231b-7d5b-4adf-aebc-4f3504d9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dd95b-7cea-4ab5-9942-10b601490101}" ma:internalName="TaxCatchAll" ma:showField="CatchAllData" ma:web="c348231b-7d5b-4adf-aebc-4f3504d9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231b-7d5b-4adf-aebc-4f3504d94a2b" xsi:nil="true"/>
    <lcf76f155ced4ddcb4097134ff3c332f xmlns="b8bb1c6a-0b4d-4b61-b0c1-da78d7381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13D75-98B1-402B-8AE8-27E42A079142}"/>
</file>

<file path=customXml/itemProps2.xml><?xml version="1.0" encoding="utf-8"?>
<ds:datastoreItem xmlns:ds="http://schemas.openxmlformats.org/officeDocument/2006/customXml" ds:itemID="{A7992815-FF75-4FA0-9CDA-10695B23ED46}"/>
</file>

<file path=customXml/itemProps3.xml><?xml version="1.0" encoding="utf-8"?>
<ds:datastoreItem xmlns:ds="http://schemas.openxmlformats.org/officeDocument/2006/customXml" ds:itemID="{10537001-166C-4015-B60A-A01B7DF21AB8}"/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Liesbeth Boon</cp:lastModifiedBy>
  <cp:revision>2</cp:revision>
  <dcterms:created xsi:type="dcterms:W3CDTF">2025-04-29T13:03:00Z</dcterms:created>
  <dcterms:modified xsi:type="dcterms:W3CDTF">2025-04-29T13:03:00Z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0x01010004E528D717CADC439170C4AAFCC796F1</vt:lpwstr>
  </property>
</Properties>
</file>